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DA1830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\</w:t>
      </w:r>
      <w:r w:rsidR="009A2D85"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6C6AEA" w:rsidRDefault="009A2D85" w:rsidP="0037553B">
      <w:pPr>
        <w:ind w:firstLine="0"/>
        <w:rPr>
          <w:rFonts w:ascii="Times New Roman" w:hAnsi="Times New Roman"/>
          <w:sz w:val="20"/>
          <w:szCs w:val="20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6C6AEA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2D85" w:rsidRPr="00663DF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663DF2">
        <w:rPr>
          <w:rFonts w:ascii="Times New Roman" w:hAnsi="Times New Roman"/>
          <w:b/>
          <w:sz w:val="28"/>
          <w:szCs w:val="28"/>
        </w:rPr>
        <w:t>о</w:t>
      </w:r>
      <w:r w:rsidR="009A2D85" w:rsidRPr="00663DF2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663DF2">
        <w:rPr>
          <w:rFonts w:ascii="Times New Roman" w:hAnsi="Times New Roman"/>
          <w:b/>
          <w:sz w:val="28"/>
          <w:szCs w:val="28"/>
        </w:rPr>
        <w:t>«</w:t>
      </w:r>
      <w:r w:rsidR="00663DF2" w:rsidRPr="00663DF2">
        <w:rPr>
          <w:rFonts w:ascii="Times New Roman" w:hAnsi="Times New Roman"/>
          <w:b/>
          <w:sz w:val="28"/>
          <w:szCs w:val="28"/>
        </w:rPr>
        <w:t>23</w:t>
      </w:r>
      <w:r w:rsidR="00581563" w:rsidRPr="00663DF2">
        <w:rPr>
          <w:rFonts w:ascii="Times New Roman" w:hAnsi="Times New Roman"/>
          <w:b/>
          <w:sz w:val="28"/>
          <w:szCs w:val="28"/>
        </w:rPr>
        <w:t xml:space="preserve">» </w:t>
      </w:r>
      <w:r w:rsidR="00663DF2" w:rsidRPr="00663DF2">
        <w:rPr>
          <w:rFonts w:ascii="Times New Roman" w:hAnsi="Times New Roman"/>
          <w:b/>
          <w:sz w:val="28"/>
          <w:szCs w:val="28"/>
        </w:rPr>
        <w:t>июня</w:t>
      </w:r>
      <w:r w:rsidR="009A2D85" w:rsidRPr="00663DF2">
        <w:rPr>
          <w:rFonts w:ascii="Times New Roman" w:hAnsi="Times New Roman"/>
          <w:b/>
          <w:sz w:val="28"/>
          <w:szCs w:val="28"/>
        </w:rPr>
        <w:t xml:space="preserve"> 20</w:t>
      </w:r>
      <w:r w:rsidRPr="00663DF2">
        <w:rPr>
          <w:rFonts w:ascii="Times New Roman" w:hAnsi="Times New Roman"/>
          <w:b/>
          <w:sz w:val="28"/>
          <w:szCs w:val="28"/>
        </w:rPr>
        <w:t>2</w:t>
      </w:r>
      <w:r w:rsidR="00663DF2" w:rsidRPr="00663DF2">
        <w:rPr>
          <w:rFonts w:ascii="Times New Roman" w:hAnsi="Times New Roman"/>
          <w:b/>
          <w:sz w:val="28"/>
          <w:szCs w:val="28"/>
        </w:rPr>
        <w:t>2</w:t>
      </w:r>
      <w:r w:rsidR="009A2D85" w:rsidRPr="00663DF2">
        <w:rPr>
          <w:rFonts w:ascii="Times New Roman" w:hAnsi="Times New Roman"/>
          <w:b/>
          <w:sz w:val="28"/>
          <w:szCs w:val="28"/>
        </w:rPr>
        <w:t xml:space="preserve"> года № </w:t>
      </w:r>
      <w:r w:rsidR="00663DF2" w:rsidRPr="00663DF2">
        <w:rPr>
          <w:rFonts w:ascii="Times New Roman" w:hAnsi="Times New Roman"/>
          <w:b/>
          <w:sz w:val="28"/>
          <w:szCs w:val="28"/>
        </w:rPr>
        <w:t>165</w:t>
      </w:r>
    </w:p>
    <w:p w:rsidR="009A2D85" w:rsidRPr="006C6AEA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40878" w:rsidRDefault="00BB5CB8" w:rsidP="00BB5CB8">
      <w:pPr>
        <w:ind w:right="2976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Об отмене </w:t>
      </w:r>
      <w:r w:rsidR="00DA1830">
        <w:rPr>
          <w:rFonts w:ascii="Times New Roman" w:hAnsi="Times New Roman"/>
          <w:b/>
          <w:bCs/>
          <w:kern w:val="28"/>
          <w:sz w:val="28"/>
          <w:szCs w:val="28"/>
        </w:rPr>
        <w:t xml:space="preserve">решения совета депутатов </w:t>
      </w:r>
      <w:r w:rsidR="00DA1830" w:rsidRPr="00DA1830">
        <w:rPr>
          <w:rFonts w:ascii="Times New Roman" w:hAnsi="Times New Roman"/>
          <w:b/>
          <w:bCs/>
          <w:kern w:val="28"/>
          <w:sz w:val="28"/>
          <w:szCs w:val="28"/>
        </w:rPr>
        <w:t>Дзержинского сельского поселения № 108 от 28.09.2021 года «Об утверждении Положе</w:t>
      </w:r>
      <w:bookmarkStart w:id="0" w:name="_GoBack"/>
      <w:bookmarkEnd w:id="0"/>
      <w:r w:rsidR="00DA1830" w:rsidRPr="00DA1830">
        <w:rPr>
          <w:rFonts w:ascii="Times New Roman" w:hAnsi="Times New Roman"/>
          <w:b/>
          <w:bCs/>
          <w:kern w:val="28"/>
          <w:sz w:val="28"/>
          <w:szCs w:val="28"/>
        </w:rPr>
        <w:t>ния о муниципальном контроле в области охраны и использования особо охраняемых природных территорий на территории муниципального образования Дзержинское сельское поселение Лужского муниципального района Ленинградской области».</w:t>
      </w:r>
    </w:p>
    <w:p w:rsidR="002932CC" w:rsidRPr="006C6AEA" w:rsidRDefault="002932CC" w:rsidP="00581563">
      <w:pPr>
        <w:ind w:right="3969" w:firstLine="0"/>
        <w:rPr>
          <w:rFonts w:ascii="Times New Roman" w:hAnsi="Times New Roman"/>
          <w:sz w:val="28"/>
          <w:szCs w:val="28"/>
        </w:rPr>
      </w:pPr>
    </w:p>
    <w:p w:rsidR="00E641E8" w:rsidRPr="006C6AEA" w:rsidRDefault="00DA1830" w:rsidP="009A2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27 статьи 14, частью 22 статьи 15 и частью 30 статьи 15 Федерального закона от 06.10.2003 г. № 131- ФЗ «Об общих принципах организации местного самоуправления в Российской Федерации»,</w:t>
      </w:r>
      <w:r w:rsidR="002932CC" w:rsidRPr="002932CC">
        <w:rPr>
          <w:rFonts w:ascii="Times New Roman" w:hAnsi="Times New Roman"/>
          <w:sz w:val="28"/>
          <w:szCs w:val="28"/>
        </w:rPr>
        <w:t xml:space="preserve"> </w:t>
      </w:r>
      <w:r w:rsidR="00BB5CB8">
        <w:rPr>
          <w:rFonts w:ascii="Times New Roman" w:hAnsi="Times New Roman"/>
          <w:sz w:val="28"/>
          <w:szCs w:val="28"/>
        </w:rPr>
        <w:t>приказом Министерства природных ресурсов и экологии Российской Федерации от 19.03.2012 № 69, р</w:t>
      </w:r>
      <w:r w:rsidR="008A7C1E" w:rsidRPr="006C6AEA">
        <w:rPr>
          <w:rFonts w:ascii="Times New Roman" w:hAnsi="Times New Roman"/>
          <w:sz w:val="28"/>
          <w:szCs w:val="28"/>
        </w:rPr>
        <w:t>уководствуясь Уставом муниципального образования Дзержинское сельское поселение Лужского муниципального района Ленинградской области, Совет депутатов Дзержинского сельского поселения решил:</w:t>
      </w:r>
    </w:p>
    <w:p w:rsidR="008A7C1E" w:rsidRPr="006C6AEA" w:rsidRDefault="008A7C1E" w:rsidP="009A2D85">
      <w:pPr>
        <w:rPr>
          <w:rFonts w:ascii="Times New Roman" w:hAnsi="Times New Roman"/>
          <w:sz w:val="28"/>
          <w:szCs w:val="28"/>
        </w:rPr>
      </w:pPr>
    </w:p>
    <w:p w:rsidR="009A2D85" w:rsidRPr="006C6AEA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6C6AEA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6C6AEA" w:rsidRDefault="00085812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32CC" w:rsidRDefault="00BB5CB8" w:rsidP="00DA1830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Отменить р</w:t>
      </w:r>
      <w:r w:rsidR="00DA1830">
        <w:rPr>
          <w:sz w:val="28"/>
          <w:szCs w:val="28"/>
        </w:rPr>
        <w:t>ешение совета депутатов Дзержинского сельского поселения № 108 от 28.09.2021 года «</w:t>
      </w:r>
      <w:r w:rsidR="00DA1830" w:rsidRPr="00DA1830">
        <w:rPr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Дзержинское сельское поселение Лужского муниципального района Ленинградской области</w:t>
      </w:r>
      <w:r w:rsidR="00DA1830">
        <w:rPr>
          <w:sz w:val="28"/>
          <w:szCs w:val="28"/>
        </w:rPr>
        <w:t>».</w:t>
      </w:r>
    </w:p>
    <w:p w:rsidR="00805DA0" w:rsidRPr="006C6AEA" w:rsidRDefault="00F70415" w:rsidP="002932CC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Опубликовать настоящее решение в газете «</w:t>
      </w:r>
      <w:proofErr w:type="spellStart"/>
      <w:r w:rsidRPr="006C6AEA">
        <w:rPr>
          <w:sz w:val="28"/>
          <w:szCs w:val="28"/>
        </w:rPr>
        <w:t>Лужская</w:t>
      </w:r>
      <w:proofErr w:type="spellEnd"/>
      <w:r w:rsidRPr="006C6AEA">
        <w:rPr>
          <w:sz w:val="28"/>
          <w:szCs w:val="28"/>
        </w:rPr>
        <w:t xml:space="preserve"> правда. Дзержинское сельское поселение» и на официальном сайте администрации Дзержинского сельского поселения Лужского муниципального района.</w:t>
      </w:r>
    </w:p>
    <w:p w:rsidR="00805DA0" w:rsidRPr="006C6AEA" w:rsidRDefault="00805DA0" w:rsidP="002932CC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Настоящее р</w:t>
      </w:r>
      <w:r w:rsidR="00F70415" w:rsidRPr="006C6AEA">
        <w:rPr>
          <w:sz w:val="28"/>
          <w:szCs w:val="28"/>
        </w:rPr>
        <w:t>ешение вступает в силу со дня его официального опубликования</w:t>
      </w:r>
      <w:r w:rsidRPr="006C6AEA">
        <w:rPr>
          <w:sz w:val="28"/>
          <w:szCs w:val="28"/>
        </w:rPr>
        <w:t>.</w:t>
      </w:r>
    </w:p>
    <w:p w:rsidR="00805DA0" w:rsidRPr="006C6AEA" w:rsidRDefault="00805DA0" w:rsidP="002932CC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Контроль за исполнением настоящего решения оставляю за собой.</w:t>
      </w:r>
    </w:p>
    <w:p w:rsidR="00805DA0" w:rsidRPr="006C6AEA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6C6AEA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6C6AEA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6C6AEA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6C6AEA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6C6AEA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6C6AEA">
        <w:rPr>
          <w:rFonts w:ascii="Times New Roman" w:hAnsi="Times New Roman"/>
          <w:sz w:val="28"/>
          <w:szCs w:val="28"/>
        </w:rPr>
        <w:t>совета депутатов</w:t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  <w:t>Е. И. Игнатьев</w:t>
      </w:r>
    </w:p>
    <w:sectPr w:rsidR="0037553B" w:rsidRPr="006C6AEA" w:rsidSect="00BB5CB8">
      <w:pgSz w:w="11906" w:h="16838"/>
      <w:pgMar w:top="709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multilevel"/>
    <w:tmpl w:val="9F622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0A6169"/>
    <w:rsid w:val="00111281"/>
    <w:rsid w:val="00146AA3"/>
    <w:rsid w:val="0017301D"/>
    <w:rsid w:val="001767B5"/>
    <w:rsid w:val="00177897"/>
    <w:rsid w:val="001B4A91"/>
    <w:rsid w:val="001E4122"/>
    <w:rsid w:val="001F1818"/>
    <w:rsid w:val="001F51D1"/>
    <w:rsid w:val="00210BAE"/>
    <w:rsid w:val="002346BB"/>
    <w:rsid w:val="002737BE"/>
    <w:rsid w:val="002932CC"/>
    <w:rsid w:val="002D0F0B"/>
    <w:rsid w:val="00305E23"/>
    <w:rsid w:val="003325E6"/>
    <w:rsid w:val="00343F13"/>
    <w:rsid w:val="0035501F"/>
    <w:rsid w:val="003618E1"/>
    <w:rsid w:val="0037553B"/>
    <w:rsid w:val="00381544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11651"/>
    <w:rsid w:val="00641257"/>
    <w:rsid w:val="00655BFC"/>
    <w:rsid w:val="00663DF2"/>
    <w:rsid w:val="00666EC5"/>
    <w:rsid w:val="00670423"/>
    <w:rsid w:val="00672F7F"/>
    <w:rsid w:val="006C6AEA"/>
    <w:rsid w:val="006D1128"/>
    <w:rsid w:val="006E21B8"/>
    <w:rsid w:val="006F66C4"/>
    <w:rsid w:val="00700B02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110A8"/>
    <w:rsid w:val="00832BCA"/>
    <w:rsid w:val="0085437A"/>
    <w:rsid w:val="008857F4"/>
    <w:rsid w:val="008870F2"/>
    <w:rsid w:val="008A7C1E"/>
    <w:rsid w:val="0090245E"/>
    <w:rsid w:val="00970556"/>
    <w:rsid w:val="00980E6F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24109"/>
    <w:rsid w:val="00B27EBB"/>
    <w:rsid w:val="00B3432A"/>
    <w:rsid w:val="00B40DF4"/>
    <w:rsid w:val="00BB4AA5"/>
    <w:rsid w:val="00BB5CB8"/>
    <w:rsid w:val="00BE19D8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05C6B"/>
    <w:rsid w:val="00D10A51"/>
    <w:rsid w:val="00D40878"/>
    <w:rsid w:val="00D8042B"/>
    <w:rsid w:val="00D97EAA"/>
    <w:rsid w:val="00DA1830"/>
    <w:rsid w:val="00DC4DA1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81CD8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9DAA-C216-47C9-ADDD-1EB10736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5</cp:revision>
  <cp:lastPrinted>2022-06-20T12:56:00Z</cp:lastPrinted>
  <dcterms:created xsi:type="dcterms:W3CDTF">2022-06-14T12:34:00Z</dcterms:created>
  <dcterms:modified xsi:type="dcterms:W3CDTF">2022-06-20T12:56:00Z</dcterms:modified>
</cp:coreProperties>
</file>