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Default="009A2D85" w:rsidP="0037553B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 w:rsidRPr="009A2D85">
        <w:rPr>
          <w:b/>
          <w:sz w:val="32"/>
          <w:szCs w:val="32"/>
        </w:rPr>
        <w:t>РЕШЕНИЕ</w:t>
      </w:r>
    </w:p>
    <w:p w:rsidR="009A2D85" w:rsidRPr="008C717B" w:rsidRDefault="009A2D85" w:rsidP="0037553B">
      <w:pPr>
        <w:pStyle w:val="tex1st"/>
        <w:spacing w:before="0" w:beforeAutospacing="0" w:after="0" w:afterAutospacing="0"/>
        <w:jc w:val="center"/>
      </w:pPr>
    </w:p>
    <w:p w:rsidR="009A2D85" w:rsidRPr="008C717B" w:rsidRDefault="0037553B" w:rsidP="0037553B">
      <w:pPr>
        <w:ind w:firstLine="0"/>
        <w:rPr>
          <w:rFonts w:ascii="Times New Roman" w:hAnsi="Times New Roman"/>
          <w:b/>
        </w:rPr>
      </w:pPr>
      <w:r w:rsidRPr="008C717B">
        <w:rPr>
          <w:rFonts w:ascii="Times New Roman" w:hAnsi="Times New Roman"/>
          <w:b/>
        </w:rPr>
        <w:t>о</w:t>
      </w:r>
      <w:r w:rsidR="009A2D85" w:rsidRPr="008C717B">
        <w:rPr>
          <w:rFonts w:ascii="Times New Roman" w:hAnsi="Times New Roman"/>
          <w:b/>
        </w:rPr>
        <w:t xml:space="preserve">т </w:t>
      </w:r>
      <w:r w:rsidR="00581563" w:rsidRPr="008C717B">
        <w:rPr>
          <w:rFonts w:ascii="Times New Roman" w:hAnsi="Times New Roman"/>
          <w:b/>
        </w:rPr>
        <w:t>«</w:t>
      </w:r>
      <w:r w:rsidR="003339FB" w:rsidRPr="008C717B">
        <w:rPr>
          <w:rFonts w:ascii="Times New Roman" w:hAnsi="Times New Roman"/>
          <w:b/>
        </w:rPr>
        <w:t>13</w:t>
      </w:r>
      <w:r w:rsidR="00581563" w:rsidRPr="008C717B">
        <w:rPr>
          <w:rFonts w:ascii="Times New Roman" w:hAnsi="Times New Roman"/>
          <w:b/>
        </w:rPr>
        <w:t xml:space="preserve">» </w:t>
      </w:r>
      <w:r w:rsidR="003339FB" w:rsidRPr="008C717B">
        <w:rPr>
          <w:rFonts w:ascii="Times New Roman" w:hAnsi="Times New Roman"/>
          <w:b/>
        </w:rPr>
        <w:t>октября</w:t>
      </w:r>
      <w:r w:rsidR="009A2D85" w:rsidRPr="008C717B">
        <w:rPr>
          <w:rFonts w:ascii="Times New Roman" w:hAnsi="Times New Roman"/>
          <w:b/>
        </w:rPr>
        <w:t xml:space="preserve"> 20</w:t>
      </w:r>
      <w:r w:rsidRPr="008C717B">
        <w:rPr>
          <w:rFonts w:ascii="Times New Roman" w:hAnsi="Times New Roman"/>
          <w:b/>
        </w:rPr>
        <w:t>2</w:t>
      </w:r>
      <w:r w:rsidR="005B3AAC" w:rsidRPr="008C717B">
        <w:rPr>
          <w:rFonts w:ascii="Times New Roman" w:hAnsi="Times New Roman"/>
          <w:b/>
        </w:rPr>
        <w:t>2</w:t>
      </w:r>
      <w:r w:rsidR="009A2D85" w:rsidRPr="008C717B">
        <w:rPr>
          <w:rFonts w:ascii="Times New Roman" w:hAnsi="Times New Roman"/>
          <w:b/>
        </w:rPr>
        <w:t xml:space="preserve"> года № </w:t>
      </w:r>
      <w:r w:rsidR="00373623" w:rsidRPr="008C717B">
        <w:rPr>
          <w:rFonts w:ascii="Times New Roman" w:hAnsi="Times New Roman"/>
          <w:b/>
        </w:rPr>
        <w:t>17</w:t>
      </w:r>
      <w:r w:rsidR="003339FB" w:rsidRPr="008C717B">
        <w:rPr>
          <w:rFonts w:ascii="Times New Roman" w:hAnsi="Times New Roman"/>
          <w:b/>
        </w:rPr>
        <w:t>4</w:t>
      </w:r>
    </w:p>
    <w:p w:rsidR="009A2D85" w:rsidRPr="008C717B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b/>
          <w:highlight w:val="yellow"/>
        </w:rPr>
      </w:pPr>
    </w:p>
    <w:p w:rsidR="00581563" w:rsidRPr="008C717B" w:rsidRDefault="003339FB" w:rsidP="003339FB">
      <w:pPr>
        <w:ind w:right="5245" w:firstLine="0"/>
        <w:rPr>
          <w:rFonts w:ascii="Times New Roman" w:hAnsi="Times New Roman"/>
          <w:b/>
          <w:bCs/>
          <w:kern w:val="28"/>
        </w:rPr>
      </w:pPr>
      <w:r w:rsidRPr="008C717B">
        <w:rPr>
          <w:rFonts w:ascii="Times New Roman" w:hAnsi="Times New Roman"/>
          <w:b/>
          <w:bCs/>
          <w:kern w:val="28"/>
        </w:rPr>
        <w:t>Об исполнении бюджета Дзержинского сельского поселения Лужского муниципального района Ленинградской области за 2021 год</w:t>
      </w:r>
    </w:p>
    <w:p w:rsidR="003339FB" w:rsidRPr="008C717B" w:rsidRDefault="003339FB" w:rsidP="003339FB">
      <w:pPr>
        <w:ind w:right="5245" w:firstLine="0"/>
        <w:rPr>
          <w:rFonts w:ascii="Times New Roman" w:hAnsi="Times New Roman"/>
          <w:highlight w:val="yellow"/>
        </w:rPr>
      </w:pPr>
    </w:p>
    <w:p w:rsidR="00D25D0E" w:rsidRPr="008C717B" w:rsidRDefault="003339FB" w:rsidP="003339FB">
      <w:pPr>
        <w:rPr>
          <w:rFonts w:ascii="Times New Roman" w:hAnsi="Times New Roman"/>
          <w:highlight w:val="yellow"/>
        </w:rPr>
      </w:pPr>
      <w:r w:rsidRPr="008C717B">
        <w:rPr>
          <w:rFonts w:ascii="Times New Roman" w:hAnsi="Times New Roman"/>
        </w:rPr>
        <w:t xml:space="preserve">  В соответствии с Федеральным законом № 131-ФЗ от 06.10.03г.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Дзержинского сельского поселения за 2021 год на публичных слушаниях; основываясь на заключении контрольно-счетной палаты Лужского муниципального района по внешней проверке бюджетной отчетности об исполнении бюджета за 2021 год и руководствуясь Уставом муниципального образования Дзержинского сельского поселения, Совет депутатов  Дзержинского сельского поселения</w:t>
      </w:r>
    </w:p>
    <w:p w:rsidR="003339FB" w:rsidRPr="008C717B" w:rsidRDefault="003339FB" w:rsidP="00581563">
      <w:pPr>
        <w:jc w:val="center"/>
        <w:rPr>
          <w:rFonts w:ascii="Times New Roman" w:hAnsi="Times New Roman"/>
          <w:b/>
        </w:rPr>
      </w:pPr>
    </w:p>
    <w:p w:rsidR="009A2D85" w:rsidRPr="008C717B" w:rsidRDefault="009A2D85" w:rsidP="00581563">
      <w:pPr>
        <w:jc w:val="center"/>
        <w:rPr>
          <w:rFonts w:ascii="Times New Roman" w:hAnsi="Times New Roman"/>
          <w:b/>
        </w:rPr>
      </w:pPr>
      <w:r w:rsidRPr="008C717B">
        <w:rPr>
          <w:rFonts w:ascii="Times New Roman" w:hAnsi="Times New Roman"/>
          <w:b/>
        </w:rPr>
        <w:t>РЕШИЛ:</w:t>
      </w:r>
    </w:p>
    <w:p w:rsidR="003339FB" w:rsidRPr="008C717B" w:rsidRDefault="003339FB" w:rsidP="00581563">
      <w:pPr>
        <w:jc w:val="center"/>
        <w:rPr>
          <w:rFonts w:ascii="Times New Roman" w:hAnsi="Times New Roman"/>
          <w:b/>
        </w:rPr>
      </w:pPr>
    </w:p>
    <w:p w:rsidR="003339FB" w:rsidRPr="008C717B" w:rsidRDefault="003339FB" w:rsidP="003339FB">
      <w:pPr>
        <w:pStyle w:val="tex2st"/>
        <w:numPr>
          <w:ilvl w:val="0"/>
          <w:numId w:val="5"/>
        </w:numPr>
        <w:tabs>
          <w:tab w:val="center" w:pos="567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8C717B">
        <w:t>Утвердить отчет об исполнении бюджета Дзержинского сельского поселения за 2021 год по доходам в сумме 36 325 245,9 рублей и по расходам в сумме 34 720 574,85 рублей, с превышением доходов над расходами в сумме 1 604 671,05 рублей, в структуре классификации доходов, расходов и источников финансирования бюджета со следующими показателями:</w:t>
      </w:r>
    </w:p>
    <w:p w:rsidR="003339FB" w:rsidRPr="008C717B" w:rsidRDefault="003339FB" w:rsidP="003339FB">
      <w:pPr>
        <w:pStyle w:val="tex2st"/>
        <w:tabs>
          <w:tab w:val="left" w:pos="426"/>
          <w:tab w:val="center" w:pos="709"/>
          <w:tab w:val="left" w:pos="851"/>
          <w:tab w:val="left" w:pos="1134"/>
        </w:tabs>
        <w:spacing w:before="0" w:beforeAutospacing="0" w:after="0" w:afterAutospacing="0"/>
        <w:jc w:val="both"/>
      </w:pPr>
      <w:r w:rsidRPr="008C717B">
        <w:t>- по доходам бюджета Дзержинского сельского поселения по кодам классификации доходов бюджета за 2021 год согласно приложению № 1;</w:t>
      </w:r>
    </w:p>
    <w:p w:rsidR="003339FB" w:rsidRPr="008C717B" w:rsidRDefault="003339FB" w:rsidP="003339FB">
      <w:pPr>
        <w:pStyle w:val="tex2st"/>
        <w:tabs>
          <w:tab w:val="left" w:pos="426"/>
          <w:tab w:val="center" w:pos="709"/>
          <w:tab w:val="left" w:pos="851"/>
          <w:tab w:val="left" w:pos="1134"/>
        </w:tabs>
        <w:spacing w:before="0" w:beforeAutospacing="0" w:after="0" w:afterAutospacing="0"/>
        <w:jc w:val="both"/>
      </w:pPr>
      <w:r w:rsidRPr="008C717B">
        <w:t>-</w:t>
      </w:r>
      <w:r w:rsidRPr="008C717B">
        <w:tab/>
        <w:t>по расходам бюджета Дзержинского сельского поселения по ведомственной структуре расходов бюджета за 2021 год согласно приложению № 2;</w:t>
      </w:r>
    </w:p>
    <w:p w:rsidR="003339FB" w:rsidRPr="008C717B" w:rsidRDefault="003339FB" w:rsidP="003339FB">
      <w:pPr>
        <w:pStyle w:val="tex2st"/>
        <w:tabs>
          <w:tab w:val="left" w:pos="426"/>
          <w:tab w:val="center" w:pos="709"/>
          <w:tab w:val="left" w:pos="851"/>
          <w:tab w:val="left" w:pos="1134"/>
        </w:tabs>
        <w:spacing w:before="0" w:beforeAutospacing="0" w:after="0" w:afterAutospacing="0"/>
        <w:jc w:val="both"/>
      </w:pPr>
      <w:r w:rsidRPr="008C717B">
        <w:t>-</w:t>
      </w:r>
      <w:r w:rsidRPr="008C717B">
        <w:tab/>
        <w:t>по расходам бюджета Дзержинского сельского поселения по разделам и подразделам классификации расходов бюджета за 2021 год согласно приложению № 3;</w:t>
      </w:r>
    </w:p>
    <w:p w:rsidR="003339FB" w:rsidRPr="008C717B" w:rsidRDefault="003339FB" w:rsidP="003339FB">
      <w:pPr>
        <w:pStyle w:val="tex2st"/>
        <w:tabs>
          <w:tab w:val="left" w:pos="426"/>
          <w:tab w:val="center" w:pos="709"/>
          <w:tab w:val="left" w:pos="851"/>
          <w:tab w:val="left" w:pos="1134"/>
        </w:tabs>
        <w:spacing w:before="0" w:beforeAutospacing="0" w:after="0" w:afterAutospacing="0"/>
        <w:jc w:val="both"/>
      </w:pPr>
      <w:r w:rsidRPr="008C717B">
        <w:t>-</w:t>
      </w:r>
      <w:r w:rsidRPr="008C717B">
        <w:tab/>
        <w:t>по источникам финансирования дефицита бюджета Дзержинского сельского поселения по кодам классификации источников финансирования дефицита бюджета за 2021 год согласно приложению № 4.</w:t>
      </w:r>
    </w:p>
    <w:p w:rsidR="003339FB" w:rsidRPr="008C717B" w:rsidRDefault="003339FB" w:rsidP="003339FB">
      <w:pPr>
        <w:pStyle w:val="tex2st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 w:rsidRPr="008C717B">
        <w:t>2.</w:t>
      </w:r>
      <w:r w:rsidRPr="008C717B">
        <w:tab/>
      </w:r>
      <w:r w:rsidR="00FC7AB6" w:rsidRPr="008C717B">
        <w:t xml:space="preserve">Настоящее решение подлежит официальному опубликованию </w:t>
      </w:r>
      <w:r w:rsidRPr="008C717B">
        <w:t>в приложении к газете «</w:t>
      </w:r>
      <w:proofErr w:type="spellStart"/>
      <w:r w:rsidRPr="008C717B">
        <w:t>Лужская</w:t>
      </w:r>
      <w:proofErr w:type="spellEnd"/>
      <w:r w:rsidRPr="008C717B">
        <w:t xml:space="preserve"> Правда. Дзержинское сельское поселение», а также </w:t>
      </w:r>
      <w:r w:rsidR="00503DEB" w:rsidRPr="008C717B">
        <w:t xml:space="preserve">обнародованию </w:t>
      </w:r>
      <w:r w:rsidR="00FC7AB6" w:rsidRPr="008C717B">
        <w:t>на официальном сайте администрации Дзержинского сельского поселения и вступает в силу после его официального опубликования</w:t>
      </w:r>
      <w:r w:rsidR="00943194" w:rsidRPr="008C717B">
        <w:t>.</w:t>
      </w:r>
    </w:p>
    <w:p w:rsidR="008857F4" w:rsidRPr="008C717B" w:rsidRDefault="003339FB" w:rsidP="003339FB">
      <w:pPr>
        <w:pStyle w:val="tex2st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</w:pPr>
      <w:r w:rsidRPr="008C717B">
        <w:t>3.</w:t>
      </w:r>
      <w:r w:rsidRPr="008C717B">
        <w:tab/>
      </w:r>
      <w:r w:rsidR="008857F4" w:rsidRPr="008C717B">
        <w:t xml:space="preserve">Контроль за исполнением настоящего </w:t>
      </w:r>
      <w:r w:rsidR="00943194" w:rsidRPr="008C717B">
        <w:t>р</w:t>
      </w:r>
      <w:r w:rsidR="008857F4" w:rsidRPr="008C717B">
        <w:t>ешения оставляю за собой.</w:t>
      </w:r>
    </w:p>
    <w:p w:rsidR="00581563" w:rsidRPr="008C717B" w:rsidRDefault="00581563" w:rsidP="00581563">
      <w:pPr>
        <w:pStyle w:val="tex2st"/>
        <w:spacing w:before="0" w:beforeAutospacing="0" w:after="0" w:afterAutospacing="0"/>
        <w:jc w:val="both"/>
      </w:pPr>
    </w:p>
    <w:p w:rsidR="0037553B" w:rsidRPr="008C717B" w:rsidRDefault="0037553B" w:rsidP="0037553B">
      <w:pPr>
        <w:ind w:firstLine="0"/>
        <w:rPr>
          <w:rFonts w:ascii="Times New Roman" w:hAnsi="Times New Roman"/>
        </w:rPr>
      </w:pPr>
      <w:r w:rsidRPr="008C717B">
        <w:rPr>
          <w:rFonts w:ascii="Times New Roman" w:hAnsi="Times New Roman"/>
        </w:rPr>
        <w:t>Глава Дзержинского сельского поселения,</w:t>
      </w:r>
    </w:p>
    <w:p w:rsidR="0037553B" w:rsidRPr="008C717B" w:rsidRDefault="0037553B" w:rsidP="0037553B">
      <w:pPr>
        <w:ind w:firstLine="0"/>
        <w:rPr>
          <w:rFonts w:ascii="Times New Roman" w:hAnsi="Times New Roman"/>
        </w:rPr>
      </w:pPr>
      <w:r w:rsidRPr="008C717B">
        <w:rPr>
          <w:rFonts w:ascii="Times New Roman" w:hAnsi="Times New Roman"/>
        </w:rPr>
        <w:t xml:space="preserve">исполняющий полномочия председателя </w:t>
      </w:r>
    </w:p>
    <w:p w:rsidR="0037553B" w:rsidRPr="008C717B" w:rsidRDefault="0037553B" w:rsidP="0037553B">
      <w:pPr>
        <w:ind w:firstLine="0"/>
        <w:rPr>
          <w:rFonts w:ascii="Times New Roman" w:hAnsi="Times New Roman"/>
        </w:rPr>
      </w:pPr>
      <w:r w:rsidRPr="008C717B">
        <w:rPr>
          <w:rFonts w:ascii="Times New Roman" w:hAnsi="Times New Roman"/>
        </w:rPr>
        <w:t>совета депутатов</w:t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</w:r>
      <w:r w:rsidRPr="008C717B">
        <w:rPr>
          <w:rFonts w:ascii="Times New Roman" w:hAnsi="Times New Roman"/>
        </w:rPr>
        <w:tab/>
        <w:t>Е. И. Игнатьев</w:t>
      </w:r>
    </w:p>
    <w:p w:rsidR="00111281" w:rsidRPr="008C717B" w:rsidRDefault="00111281" w:rsidP="003E2EC4">
      <w:pPr>
        <w:rPr>
          <w:rFonts w:ascii="Times New Roman" w:hAnsi="Times New Roman"/>
        </w:rPr>
      </w:pPr>
    </w:p>
    <w:p w:rsidR="00F724B9" w:rsidRPr="008C717B" w:rsidRDefault="00F724B9" w:rsidP="003E2EC4">
      <w:pPr>
        <w:rPr>
          <w:rFonts w:ascii="Times New Roman" w:hAnsi="Times New Roman"/>
        </w:rPr>
      </w:pPr>
      <w:bookmarkStart w:id="0" w:name="_GoBack"/>
      <w:bookmarkEnd w:id="0"/>
    </w:p>
    <w:p w:rsidR="00BB4AA5" w:rsidRPr="008C717B" w:rsidRDefault="00146AA3" w:rsidP="003E2EC4">
      <w:pPr>
        <w:rPr>
          <w:rFonts w:ascii="Times New Roman" w:hAnsi="Times New Roman"/>
        </w:rPr>
      </w:pPr>
      <w:r w:rsidRPr="008C717B">
        <w:rPr>
          <w:rFonts w:ascii="Times New Roman" w:hAnsi="Times New Roman"/>
        </w:rPr>
        <w:t xml:space="preserve">Разослано: в дело, на сайт, </w:t>
      </w:r>
      <w:proofErr w:type="spellStart"/>
      <w:r w:rsidRPr="008C717B">
        <w:rPr>
          <w:rFonts w:ascii="Times New Roman" w:hAnsi="Times New Roman"/>
        </w:rPr>
        <w:t>Лужская</w:t>
      </w:r>
      <w:proofErr w:type="spellEnd"/>
      <w:r w:rsidRPr="008C717B">
        <w:rPr>
          <w:rFonts w:ascii="Times New Roman" w:hAnsi="Times New Roman"/>
        </w:rPr>
        <w:t xml:space="preserve"> правда</w:t>
      </w:r>
    </w:p>
    <w:sectPr w:rsidR="00BB4AA5" w:rsidRPr="008C717B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0C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A4462"/>
    <w:multiLevelType w:val="multilevel"/>
    <w:tmpl w:val="EBD6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111281"/>
    <w:rsid w:val="00146AA3"/>
    <w:rsid w:val="0017301D"/>
    <w:rsid w:val="001767B5"/>
    <w:rsid w:val="00177897"/>
    <w:rsid w:val="001F1818"/>
    <w:rsid w:val="001F51D1"/>
    <w:rsid w:val="00210BAE"/>
    <w:rsid w:val="002346BB"/>
    <w:rsid w:val="002737BE"/>
    <w:rsid w:val="002D0F0B"/>
    <w:rsid w:val="00305E23"/>
    <w:rsid w:val="003325E6"/>
    <w:rsid w:val="003339FB"/>
    <w:rsid w:val="00343F13"/>
    <w:rsid w:val="0035501F"/>
    <w:rsid w:val="003618E1"/>
    <w:rsid w:val="0037333A"/>
    <w:rsid w:val="00373623"/>
    <w:rsid w:val="0037553B"/>
    <w:rsid w:val="00381544"/>
    <w:rsid w:val="003E2EC4"/>
    <w:rsid w:val="00461A92"/>
    <w:rsid w:val="0048538B"/>
    <w:rsid w:val="004B7114"/>
    <w:rsid w:val="004F1592"/>
    <w:rsid w:val="004F7F02"/>
    <w:rsid w:val="005005C3"/>
    <w:rsid w:val="00503DEB"/>
    <w:rsid w:val="00504BAB"/>
    <w:rsid w:val="00566231"/>
    <w:rsid w:val="00580838"/>
    <w:rsid w:val="00581563"/>
    <w:rsid w:val="0058349B"/>
    <w:rsid w:val="005B3AAC"/>
    <w:rsid w:val="005C07D4"/>
    <w:rsid w:val="005D6A8D"/>
    <w:rsid w:val="00606381"/>
    <w:rsid w:val="00641257"/>
    <w:rsid w:val="00655BFC"/>
    <w:rsid w:val="00670423"/>
    <w:rsid w:val="00672F7F"/>
    <w:rsid w:val="006E21B8"/>
    <w:rsid w:val="006E2806"/>
    <w:rsid w:val="006F66C4"/>
    <w:rsid w:val="00700B02"/>
    <w:rsid w:val="00720CE4"/>
    <w:rsid w:val="007625D7"/>
    <w:rsid w:val="00782E54"/>
    <w:rsid w:val="007C7887"/>
    <w:rsid w:val="007D082F"/>
    <w:rsid w:val="007E6E73"/>
    <w:rsid w:val="007F2E67"/>
    <w:rsid w:val="008857F4"/>
    <w:rsid w:val="008870F2"/>
    <w:rsid w:val="008C717B"/>
    <w:rsid w:val="0090245E"/>
    <w:rsid w:val="00943194"/>
    <w:rsid w:val="009555A5"/>
    <w:rsid w:val="00980E6F"/>
    <w:rsid w:val="00997470"/>
    <w:rsid w:val="009A2D85"/>
    <w:rsid w:val="00A02A8F"/>
    <w:rsid w:val="00A14256"/>
    <w:rsid w:val="00A65FE2"/>
    <w:rsid w:val="00A70090"/>
    <w:rsid w:val="00A83355"/>
    <w:rsid w:val="00A905CB"/>
    <w:rsid w:val="00AB2E8C"/>
    <w:rsid w:val="00AC6794"/>
    <w:rsid w:val="00AD5A80"/>
    <w:rsid w:val="00AF1D25"/>
    <w:rsid w:val="00B16463"/>
    <w:rsid w:val="00B27EBB"/>
    <w:rsid w:val="00B3432A"/>
    <w:rsid w:val="00B81EE9"/>
    <w:rsid w:val="00BA4928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25D0E"/>
    <w:rsid w:val="00D97EAA"/>
    <w:rsid w:val="00DC1303"/>
    <w:rsid w:val="00DE4B20"/>
    <w:rsid w:val="00E6246E"/>
    <w:rsid w:val="00E641E8"/>
    <w:rsid w:val="00E762E4"/>
    <w:rsid w:val="00E917CA"/>
    <w:rsid w:val="00EA1241"/>
    <w:rsid w:val="00EE6724"/>
    <w:rsid w:val="00F14990"/>
    <w:rsid w:val="00F179A8"/>
    <w:rsid w:val="00F21CC1"/>
    <w:rsid w:val="00F2362A"/>
    <w:rsid w:val="00F540E6"/>
    <w:rsid w:val="00F724B9"/>
    <w:rsid w:val="00F81B1A"/>
    <w:rsid w:val="00F96FC7"/>
    <w:rsid w:val="00FC7AB6"/>
    <w:rsid w:val="00FD724F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table" w:styleId="a8">
    <w:name w:val="Table Grid"/>
    <w:basedOn w:val="a1"/>
    <w:rsid w:val="00A6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15</cp:revision>
  <cp:lastPrinted>2022-10-12T09:05:00Z</cp:lastPrinted>
  <dcterms:created xsi:type="dcterms:W3CDTF">2022-07-21T08:09:00Z</dcterms:created>
  <dcterms:modified xsi:type="dcterms:W3CDTF">2022-10-12T09:07:00Z</dcterms:modified>
</cp:coreProperties>
</file>